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FF" w:rsidRPr="00D828E9" w:rsidRDefault="00820BFF" w:rsidP="00D828E9">
      <w:pPr>
        <w:spacing w:after="0"/>
        <w:rPr>
          <w:rFonts w:ascii="Cambria" w:hAnsi="Cambria"/>
          <w:color w:val="17365D"/>
          <w:spacing w:val="5"/>
          <w:kern w:val="28"/>
          <w:sz w:val="38"/>
          <w:szCs w:val="38"/>
        </w:rPr>
      </w:pPr>
      <w:r>
        <w:rPr>
          <w:noProof/>
          <w:lang w:eastAsia="fr-FR"/>
        </w:rPr>
        <w:pict>
          <v:shape id="Image 5" o:spid="_x0000_s1026" type="#_x0000_t75" style="position:absolute;margin-left:403.45pt;margin-top:15.85pt;width:93.05pt;height:92.15pt;z-index:251658752;visibility:visible">
            <v:imagedata r:id="rId7" o:title=""/>
          </v:shape>
        </w:pict>
      </w:r>
      <w:r>
        <w:rPr>
          <w:noProof/>
          <w:lang w:eastAsia="fr-FR"/>
        </w:rPr>
        <w:pict>
          <v:shape id="_x0000_s1027" type="#_x0000_t75" style="position:absolute;margin-left:5in;margin-top:-22.8pt;width:198pt;height:136.3pt;z-index:-251655680" fillcolor="black">
            <v:imagedata r:id="rId8" o:title=""/>
          </v:shape>
        </w:pict>
      </w:r>
      <w:r w:rsidRPr="00D828E9">
        <w:rPr>
          <w:rFonts w:ascii="Cambria" w:hAnsi="Cambria"/>
          <w:color w:val="17365D"/>
          <w:spacing w:val="5"/>
          <w:kern w:val="28"/>
          <w:sz w:val="38"/>
          <w:szCs w:val="38"/>
        </w:rPr>
        <w:t>UNION NATIONALE D’INITIATIVE</w:t>
      </w:r>
      <w:r>
        <w:rPr>
          <w:rFonts w:ascii="Cambria" w:hAnsi="Cambria"/>
          <w:color w:val="17365D"/>
          <w:spacing w:val="5"/>
          <w:kern w:val="28"/>
          <w:sz w:val="38"/>
          <w:szCs w:val="38"/>
        </w:rPr>
        <w:t xml:space="preserve"> </w:t>
      </w:r>
      <w:r w:rsidRPr="00D828E9">
        <w:rPr>
          <w:rFonts w:ascii="Cambria" w:hAnsi="Cambria"/>
          <w:color w:val="17365D"/>
          <w:spacing w:val="5"/>
          <w:kern w:val="28"/>
          <w:sz w:val="38"/>
          <w:szCs w:val="38"/>
        </w:rPr>
        <w:t xml:space="preserve">CITOYENNE 57 </w:t>
      </w:r>
    </w:p>
    <w:p w:rsidR="00820BFF" w:rsidRPr="00D828E9" w:rsidRDefault="00820BFF" w:rsidP="00D828E9">
      <w:pPr>
        <w:pStyle w:val="Title"/>
        <w:pBdr>
          <w:bottom w:val="single" w:sz="8" w:space="0" w:color="4F81BD"/>
        </w:pBdr>
        <w:spacing w:after="0"/>
        <w:rPr>
          <w:sz w:val="38"/>
          <w:szCs w:val="38"/>
        </w:rPr>
      </w:pPr>
      <w:r w:rsidRPr="00D828E9">
        <w:rPr>
          <w:sz w:val="38"/>
          <w:szCs w:val="38"/>
        </w:rPr>
        <w:t>Siège : 19 rue d’Esch-sur-Alzette</w:t>
      </w:r>
    </w:p>
    <w:p w:rsidR="00820BFF" w:rsidRPr="00D828E9" w:rsidRDefault="00820BFF" w:rsidP="00D828E9">
      <w:pPr>
        <w:pStyle w:val="Title"/>
        <w:pBdr>
          <w:bottom w:val="single" w:sz="8" w:space="0" w:color="4F81BD"/>
        </w:pBdr>
        <w:rPr>
          <w:sz w:val="38"/>
          <w:szCs w:val="38"/>
        </w:rPr>
      </w:pPr>
      <w:r w:rsidRPr="00D828E9">
        <w:rPr>
          <w:sz w:val="38"/>
          <w:szCs w:val="38"/>
        </w:rPr>
        <w:t>57100 THIONVILLE</w:t>
      </w:r>
    </w:p>
    <w:p w:rsidR="00820BFF" w:rsidRDefault="00820BFF" w:rsidP="00FD75AB">
      <w:pPr>
        <w:spacing w:after="0" w:line="180" w:lineRule="exact"/>
        <w:rPr>
          <w:rFonts w:ascii="Arial" w:hAnsi="Arial" w:cs="Arial"/>
          <w:b/>
          <w:sz w:val="24"/>
        </w:rPr>
      </w:pPr>
    </w:p>
    <w:p w:rsidR="00820BFF" w:rsidRDefault="00820BFF" w:rsidP="00FD75AB">
      <w:pPr>
        <w:spacing w:after="0" w:line="180" w:lineRule="exact"/>
        <w:rPr>
          <w:rFonts w:ascii="Arial" w:hAnsi="Arial" w:cs="Arial"/>
          <w:b/>
          <w:sz w:val="24"/>
        </w:rPr>
      </w:pPr>
    </w:p>
    <w:p w:rsidR="00820BFF" w:rsidRPr="006E7D29" w:rsidRDefault="00820BFF" w:rsidP="00FD75AB">
      <w:pPr>
        <w:pStyle w:val="ListParagraph"/>
        <w:numPr>
          <w:ilvl w:val="0"/>
          <w:numId w:val="1"/>
        </w:numPr>
        <w:spacing w:after="0" w:line="18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BULLETIN D’</w:t>
      </w:r>
      <w:r w:rsidRPr="006E7D29">
        <w:rPr>
          <w:rFonts w:ascii="Arial" w:hAnsi="Arial" w:cs="Arial"/>
          <w:b/>
          <w:sz w:val="20"/>
          <w:u w:val="single"/>
        </w:rPr>
        <w:t>ADHESION</w:t>
      </w:r>
      <w:r>
        <w:rPr>
          <w:rFonts w:ascii="Arial" w:hAnsi="Arial" w:cs="Arial"/>
          <w:b/>
          <w:sz w:val="20"/>
        </w:rPr>
        <w:t xml:space="preserve"> : </w:t>
      </w:r>
      <w:r w:rsidRPr="006E7D29">
        <w:rPr>
          <w:rFonts w:ascii="Arial" w:hAnsi="Arial" w:cs="Arial"/>
          <w:b/>
          <w:sz w:val="20"/>
        </w:rPr>
        <w:t>(partie à remplir par l’adhérent et conservée par l’association)</w:t>
      </w:r>
    </w:p>
    <w:p w:rsidR="00820BFF" w:rsidRPr="0083350E" w:rsidRDefault="00820BFF" w:rsidP="006E7D29">
      <w:pPr>
        <w:pStyle w:val="ListParagraph"/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83350E">
        <w:rPr>
          <w:rFonts w:ascii="Arial" w:hAnsi="Arial" w:cs="Arial"/>
          <w:b/>
          <w:sz w:val="18"/>
          <w:szCs w:val="18"/>
          <w:u w:val="single"/>
        </w:rPr>
        <w:t>N° ADHERENT</w:t>
      </w:r>
      <w:r>
        <w:rPr>
          <w:rFonts w:ascii="Arial" w:hAnsi="Arial" w:cs="Arial"/>
          <w:b/>
          <w:sz w:val="18"/>
          <w:szCs w:val="18"/>
          <w:u w:val="single"/>
        </w:rPr>
        <w:t xml:space="preserve"> ……………</w:t>
      </w:r>
    </w:p>
    <w:tbl>
      <w:tblPr>
        <w:tblW w:w="0" w:type="auto"/>
        <w:tblInd w:w="720" w:type="dxa"/>
        <w:tblBorders>
          <w:top w:val="triple" w:sz="4" w:space="0" w:color="215868"/>
          <w:left w:val="triple" w:sz="4" w:space="0" w:color="215868"/>
          <w:bottom w:val="triple" w:sz="4" w:space="0" w:color="215868"/>
          <w:right w:val="triple" w:sz="4" w:space="0" w:color="215868"/>
          <w:insideH w:val="triple" w:sz="4" w:space="0" w:color="215868"/>
          <w:insideV w:val="triple" w:sz="4" w:space="0" w:color="215868"/>
        </w:tblBorders>
        <w:tblLook w:val="00A0"/>
      </w:tblPr>
      <w:tblGrid>
        <w:gridCol w:w="4592"/>
        <w:gridCol w:w="14"/>
        <w:gridCol w:w="4705"/>
      </w:tblGrid>
      <w:tr w:rsidR="00820BFF" w:rsidRPr="00C935A7" w:rsidTr="00C935A7">
        <w:trPr>
          <w:trHeight w:val="199"/>
        </w:trPr>
        <w:tc>
          <w:tcPr>
            <w:tcW w:w="4606" w:type="dxa"/>
            <w:gridSpan w:val="2"/>
            <w:shd w:val="clear" w:color="auto" w:fill="C6D9F1"/>
            <w:vAlign w:val="center"/>
          </w:tcPr>
          <w:p w:rsidR="00820BFF" w:rsidRPr="00C935A7" w:rsidRDefault="00820BFF" w:rsidP="00C935A7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215868"/>
              </w:rPr>
            </w:pPr>
            <w:r w:rsidRPr="00C935A7">
              <w:rPr>
                <w:rFonts w:ascii="Arial" w:hAnsi="Arial" w:cs="Arial"/>
                <w:b/>
                <w:color w:val="215868"/>
              </w:rPr>
              <w:t>Nom :</w:t>
            </w:r>
          </w:p>
        </w:tc>
        <w:tc>
          <w:tcPr>
            <w:tcW w:w="4705" w:type="dxa"/>
            <w:shd w:val="clear" w:color="auto" w:fill="DBE5F1"/>
          </w:tcPr>
          <w:p w:rsidR="00820BFF" w:rsidRPr="00C935A7" w:rsidRDefault="00820BFF" w:rsidP="00C935A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20BFF" w:rsidRPr="00C935A7" w:rsidTr="00C935A7">
        <w:trPr>
          <w:trHeight w:val="233"/>
        </w:trPr>
        <w:tc>
          <w:tcPr>
            <w:tcW w:w="4606" w:type="dxa"/>
            <w:gridSpan w:val="2"/>
            <w:shd w:val="clear" w:color="auto" w:fill="C6D9F1"/>
            <w:vAlign w:val="center"/>
          </w:tcPr>
          <w:p w:rsidR="00820BFF" w:rsidRPr="00C935A7" w:rsidRDefault="00820BFF" w:rsidP="00C935A7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215868"/>
              </w:rPr>
            </w:pPr>
            <w:r w:rsidRPr="00C935A7">
              <w:rPr>
                <w:rFonts w:ascii="Arial" w:hAnsi="Arial" w:cs="Arial"/>
                <w:b/>
                <w:color w:val="215868"/>
              </w:rPr>
              <w:t>Prénom :</w:t>
            </w:r>
          </w:p>
        </w:tc>
        <w:tc>
          <w:tcPr>
            <w:tcW w:w="4705" w:type="dxa"/>
            <w:shd w:val="clear" w:color="auto" w:fill="DBE5F1"/>
          </w:tcPr>
          <w:p w:rsidR="00820BFF" w:rsidRPr="00C935A7" w:rsidRDefault="00820BFF" w:rsidP="00C935A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20BFF" w:rsidRPr="00C935A7" w:rsidTr="00C935A7">
        <w:trPr>
          <w:trHeight w:val="448"/>
        </w:trPr>
        <w:tc>
          <w:tcPr>
            <w:tcW w:w="4606" w:type="dxa"/>
            <w:gridSpan w:val="2"/>
            <w:shd w:val="clear" w:color="auto" w:fill="C6D9F1"/>
            <w:vAlign w:val="center"/>
          </w:tcPr>
          <w:p w:rsidR="00820BFF" w:rsidRPr="00C935A7" w:rsidRDefault="00820BFF" w:rsidP="00C935A7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935A7">
              <w:rPr>
                <w:rFonts w:ascii="Arial" w:hAnsi="Arial" w:cs="Arial"/>
                <w:b/>
                <w:color w:val="215868"/>
              </w:rPr>
              <w:t>Adresse Postale :</w:t>
            </w:r>
          </w:p>
        </w:tc>
        <w:tc>
          <w:tcPr>
            <w:tcW w:w="4705" w:type="dxa"/>
            <w:shd w:val="clear" w:color="auto" w:fill="DBE5F1"/>
          </w:tcPr>
          <w:p w:rsidR="00820BFF" w:rsidRPr="00C935A7" w:rsidRDefault="00820BFF" w:rsidP="00C935A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20BFF" w:rsidRPr="00C935A7" w:rsidTr="00C935A7">
        <w:trPr>
          <w:trHeight w:val="332"/>
        </w:trPr>
        <w:tc>
          <w:tcPr>
            <w:tcW w:w="4606" w:type="dxa"/>
            <w:gridSpan w:val="2"/>
            <w:shd w:val="clear" w:color="auto" w:fill="C6D9F1"/>
            <w:vAlign w:val="center"/>
          </w:tcPr>
          <w:p w:rsidR="00820BFF" w:rsidRPr="00C935A7" w:rsidRDefault="00820BFF" w:rsidP="00C935A7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935A7">
              <w:rPr>
                <w:rFonts w:ascii="Arial" w:hAnsi="Arial" w:cs="Arial"/>
                <w:b/>
                <w:color w:val="215868"/>
              </w:rPr>
              <w:t>Téléphone :</w:t>
            </w:r>
          </w:p>
        </w:tc>
        <w:tc>
          <w:tcPr>
            <w:tcW w:w="4705" w:type="dxa"/>
            <w:shd w:val="clear" w:color="auto" w:fill="DBE5F1"/>
          </w:tcPr>
          <w:p w:rsidR="00820BFF" w:rsidRPr="00C935A7" w:rsidRDefault="00820BFF" w:rsidP="00C935A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20BFF" w:rsidRPr="00C935A7" w:rsidTr="00C935A7">
        <w:trPr>
          <w:trHeight w:val="522"/>
        </w:trPr>
        <w:tc>
          <w:tcPr>
            <w:tcW w:w="4592" w:type="dxa"/>
            <w:shd w:val="clear" w:color="auto" w:fill="C6D9F1"/>
          </w:tcPr>
          <w:p w:rsidR="00820BFF" w:rsidRPr="00C935A7" w:rsidRDefault="00820BFF" w:rsidP="00C935A7">
            <w:pPr>
              <w:pStyle w:val="ListParagraph"/>
              <w:spacing w:before="240" w:after="0" w:line="140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935A7">
              <w:rPr>
                <w:rFonts w:ascii="Arial" w:hAnsi="Arial" w:cs="Arial"/>
                <w:b/>
                <w:color w:val="215868"/>
              </w:rPr>
              <w:t>E-Mail :</w:t>
            </w:r>
          </w:p>
        </w:tc>
        <w:tc>
          <w:tcPr>
            <w:tcW w:w="4719" w:type="dxa"/>
            <w:gridSpan w:val="2"/>
            <w:shd w:val="clear" w:color="auto" w:fill="DBE5F1"/>
          </w:tcPr>
          <w:p w:rsidR="00820BFF" w:rsidRPr="00C935A7" w:rsidRDefault="00820BFF" w:rsidP="00C935A7">
            <w:pPr>
              <w:pStyle w:val="ListParagraph"/>
              <w:spacing w:after="0" w:line="200" w:lineRule="exact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20BFF" w:rsidRPr="00252862" w:rsidRDefault="00820BFF" w:rsidP="00652E8B">
      <w:pPr>
        <w:pStyle w:val="ListParagraph"/>
        <w:spacing w:after="0" w:line="200" w:lineRule="exact"/>
        <w:rPr>
          <w:rFonts w:ascii="Arial" w:hAnsi="Arial" w:cs="Arial"/>
          <w:b/>
        </w:rPr>
      </w:pPr>
    </w:p>
    <w:p w:rsidR="00820BFF" w:rsidRDefault="00820BFF" w:rsidP="00652E8B">
      <w:pPr>
        <w:spacing w:after="0" w:line="200" w:lineRule="exact"/>
        <w:jc w:val="both"/>
        <w:rPr>
          <w:rFonts w:ascii="Arial" w:hAnsi="Arial" w:cs="Arial"/>
        </w:rPr>
      </w:pPr>
      <w:r w:rsidRPr="001C5D3F">
        <w:rPr>
          <w:rFonts w:ascii="Arial" w:hAnsi="Arial" w:cs="Arial"/>
        </w:rPr>
        <w:t xml:space="preserve">Je déclare, par la présente, souhaiter devenir membre de l’association </w:t>
      </w:r>
    </w:p>
    <w:p w:rsidR="00820BFF" w:rsidRPr="0006697E" w:rsidRDefault="00820BFF" w:rsidP="008160CF">
      <w:pPr>
        <w:spacing w:after="0" w:line="200" w:lineRule="exact"/>
        <w:jc w:val="both"/>
        <w:rPr>
          <w:rFonts w:ascii="Arial" w:hAnsi="Arial" w:cs="Arial"/>
          <w:b/>
        </w:rPr>
      </w:pPr>
      <w:r w:rsidRPr="0006697E">
        <w:rPr>
          <w:rFonts w:ascii="Arial" w:hAnsi="Arial" w:cs="Arial"/>
          <w:b/>
        </w:rPr>
        <w:t xml:space="preserve">« Union National d’Initiative Citoyenne 57 [UNIC 57] » </w:t>
      </w:r>
    </w:p>
    <w:p w:rsidR="00820BFF" w:rsidRPr="001C5D3F" w:rsidRDefault="00820BFF" w:rsidP="008160CF">
      <w:pPr>
        <w:spacing w:after="0" w:line="200" w:lineRule="exact"/>
        <w:jc w:val="both"/>
        <w:rPr>
          <w:rFonts w:ascii="Arial" w:hAnsi="Arial" w:cs="Arial"/>
        </w:rPr>
      </w:pPr>
    </w:p>
    <w:p w:rsidR="00820BFF" w:rsidRDefault="00820BFF" w:rsidP="0006697E">
      <w:pPr>
        <w:spacing w:after="0" w:line="160" w:lineRule="atLeast"/>
        <w:jc w:val="both"/>
        <w:rPr>
          <w:rFonts w:ascii="Arial" w:hAnsi="Arial" w:cs="Arial"/>
        </w:rPr>
      </w:pPr>
      <w:r w:rsidRPr="001C5D3F">
        <w:rPr>
          <w:rFonts w:ascii="Arial" w:hAnsi="Arial" w:cs="Arial"/>
        </w:rPr>
        <w:t>A ce titre, je déclare reconnaître l’objet de l’association, et en avoir accepté les statuts mis à ma disposition, qui ont été adoptés le 05/07/2019.</w:t>
      </w:r>
    </w:p>
    <w:p w:rsidR="00820BFF" w:rsidRDefault="00820BFF" w:rsidP="0006697E">
      <w:pPr>
        <w:spacing w:after="0" w:line="160" w:lineRule="atLeast"/>
        <w:jc w:val="both"/>
        <w:rPr>
          <w:rFonts w:ascii="Arial" w:hAnsi="Arial" w:cs="Arial"/>
        </w:rPr>
      </w:pPr>
      <w:r w:rsidRPr="001C5D3F">
        <w:rPr>
          <w:rFonts w:ascii="Arial" w:hAnsi="Arial" w:cs="Arial"/>
        </w:rPr>
        <w:t>L’association a pour objet :</w:t>
      </w:r>
      <w:r>
        <w:rPr>
          <w:rFonts w:ascii="Arial" w:hAnsi="Arial" w:cs="Arial"/>
        </w:rPr>
        <w:t xml:space="preserve"> L’é</w:t>
      </w:r>
      <w:r w:rsidRPr="001C5D3F">
        <w:rPr>
          <w:rFonts w:ascii="Arial" w:hAnsi="Arial" w:cs="Arial"/>
        </w:rPr>
        <w:t>tablissement d’une vraie démocratie indivisible, d’une liberté d’opinion et d’expression citoyenne</w:t>
      </w:r>
      <w:r>
        <w:rPr>
          <w:rFonts w:ascii="Arial" w:hAnsi="Arial" w:cs="Arial"/>
        </w:rPr>
        <w:t xml:space="preserve"> au travers d’actions et procédures juridiques</w:t>
      </w:r>
      <w:r w:rsidRPr="001C5D3F">
        <w:rPr>
          <w:rFonts w:ascii="Arial" w:hAnsi="Arial" w:cs="Arial"/>
        </w:rPr>
        <w:t>.</w:t>
      </w:r>
    </w:p>
    <w:p w:rsidR="00820BFF" w:rsidRDefault="00820BFF" w:rsidP="00652E8B">
      <w:pPr>
        <w:spacing w:after="0" w:line="200" w:lineRule="exact"/>
        <w:jc w:val="both"/>
        <w:rPr>
          <w:rFonts w:ascii="Arial" w:hAnsi="Arial" w:cs="Arial"/>
        </w:rPr>
      </w:pPr>
    </w:p>
    <w:p w:rsidR="00820BFF" w:rsidRPr="001C5D3F" w:rsidRDefault="00820BFF" w:rsidP="00652E8B">
      <w:pPr>
        <w:spacing w:after="0" w:line="200" w:lineRule="exact"/>
        <w:jc w:val="both"/>
        <w:rPr>
          <w:rFonts w:ascii="Arial" w:hAnsi="Arial" w:cs="Arial"/>
        </w:rPr>
      </w:pPr>
      <w:r w:rsidRPr="001C5D3F">
        <w:rPr>
          <w:rFonts w:ascii="Arial" w:hAnsi="Arial" w:cs="Arial"/>
        </w:rPr>
        <w:t>J’accepte de verser ma cotisation due pour l’a</w:t>
      </w:r>
      <w:r>
        <w:rPr>
          <w:rFonts w:ascii="Arial" w:hAnsi="Arial" w:cs="Arial"/>
        </w:rPr>
        <w:t xml:space="preserve">nnée </w:t>
      </w:r>
      <w:r w:rsidRPr="00341407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1C5D3F">
        <w:rPr>
          <w:rFonts w:ascii="Arial" w:hAnsi="Arial" w:cs="Arial"/>
        </w:rPr>
        <w:t>.</w:t>
      </w:r>
    </w:p>
    <w:p w:rsidR="00820BFF" w:rsidRPr="001C5D3F" w:rsidRDefault="00820BFF" w:rsidP="006E7D29">
      <w:pPr>
        <w:spacing w:after="0" w:line="240" w:lineRule="auto"/>
        <w:jc w:val="both"/>
        <w:rPr>
          <w:rFonts w:ascii="Arial" w:hAnsi="Arial" w:cs="Arial"/>
        </w:rPr>
      </w:pPr>
      <w:r w:rsidRPr="001C5D3F">
        <w:rPr>
          <w:rFonts w:ascii="Arial" w:hAnsi="Arial" w:cs="Arial"/>
        </w:rPr>
        <w:t>Le montant de la cotisation est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</w:rPr>
        <w:t>15</w:t>
      </w:r>
      <w:r w:rsidRPr="00355DFE">
        <w:rPr>
          <w:rFonts w:ascii="Arial" w:hAnsi="Arial" w:cs="Arial"/>
          <w:b/>
        </w:rPr>
        <w:t xml:space="preserve"> €</w:t>
      </w:r>
      <w:r w:rsidRPr="001C5D3F">
        <w:rPr>
          <w:rFonts w:ascii="Arial" w:hAnsi="Arial" w:cs="Arial"/>
        </w:rPr>
        <w:t> :</w:t>
      </w:r>
    </w:p>
    <w:p w:rsidR="00820BFF" w:rsidRDefault="00820BFF" w:rsidP="006E7D29">
      <w:pPr>
        <w:spacing w:after="0" w:line="240" w:lineRule="auto"/>
        <w:rPr>
          <w:rFonts w:ascii="Arial" w:hAnsi="Arial" w:cs="Arial"/>
          <w:sz w:val="24"/>
        </w:rPr>
      </w:pPr>
    </w:p>
    <w:p w:rsidR="00820BFF" w:rsidRDefault="00820BFF" w:rsidP="006E7D29">
      <w:pPr>
        <w:spacing w:after="0" w:line="240" w:lineRule="auto"/>
        <w:rPr>
          <w:rFonts w:ascii="Arial" w:hAnsi="Arial" w:cs="Arial"/>
        </w:rPr>
      </w:pPr>
      <w:r>
        <w:rPr>
          <w:noProof/>
          <w:lang w:eastAsia="fr-FR"/>
        </w:rPr>
        <w:pict>
          <v:rect id="Rectangle 2" o:spid="_x0000_s1028" style="position:absolute;margin-left:316.9pt;margin-top:2.05pt;width:18pt;height:12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" strokecolor="#243f60" strokeweight="2pt"/>
        </w:pict>
      </w:r>
      <w:r>
        <w:rPr>
          <w:noProof/>
          <w:lang w:eastAsia="fr-FR"/>
        </w:rPr>
        <w:pict>
          <v:rect id="Rectangle 1" o:spid="_x0000_s1029" style="position:absolute;margin-left:4.95pt;margin-top:2.05pt;width:18pt;height:12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" strokecolor="#243f60" strokeweight="2pt"/>
        </w:pict>
      </w:r>
      <w:r>
        <w:rPr>
          <w:rFonts w:ascii="Arial" w:hAnsi="Arial" w:cs="Arial"/>
          <w:sz w:val="24"/>
        </w:rPr>
        <w:t xml:space="preserve">          </w:t>
      </w:r>
      <w:r w:rsidRPr="001C5D3F">
        <w:rPr>
          <w:rFonts w:ascii="Arial" w:hAnsi="Arial" w:cs="Arial"/>
        </w:rPr>
        <w:t>Par chèque à l’ordre de « UNIC</w:t>
      </w:r>
      <w:r>
        <w:rPr>
          <w:rFonts w:ascii="Arial" w:hAnsi="Arial" w:cs="Arial"/>
        </w:rPr>
        <w:t xml:space="preserve"> </w:t>
      </w:r>
      <w:r w:rsidRPr="001C5D3F">
        <w:rPr>
          <w:rFonts w:ascii="Arial" w:hAnsi="Arial" w:cs="Arial"/>
        </w:rPr>
        <w:t xml:space="preserve">57 »                                  </w:t>
      </w:r>
      <w:r>
        <w:rPr>
          <w:rFonts w:ascii="Arial" w:hAnsi="Arial" w:cs="Arial"/>
        </w:rPr>
        <w:t xml:space="preserve">        </w:t>
      </w:r>
      <w:r w:rsidRPr="001C5D3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En </w:t>
      </w:r>
      <w:r w:rsidRPr="001C5D3F">
        <w:rPr>
          <w:rFonts w:ascii="Arial" w:hAnsi="Arial" w:cs="Arial"/>
        </w:rPr>
        <w:t>espèces</w:t>
      </w:r>
    </w:p>
    <w:p w:rsidR="00820BFF" w:rsidRDefault="00820BFF" w:rsidP="00652E8B">
      <w:pPr>
        <w:spacing w:after="0" w:line="240" w:lineRule="auto"/>
        <w:rPr>
          <w:rFonts w:ascii="Arial" w:hAnsi="Arial" w:cs="Arial"/>
        </w:rPr>
      </w:pPr>
    </w:p>
    <w:p w:rsidR="00820BFF" w:rsidRDefault="00820BFF" w:rsidP="00652E8B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fr-FR"/>
        </w:rPr>
        <w:pict>
          <v:rect id="Rectangle 4" o:spid="_x0000_s1030" style="position:absolute;left:0;text-align:left;margin-left:385.1pt;margin-top:18.35pt;width:12pt;height:8.2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" strokecolor="#243f60" strokeweight="2pt"/>
        </w:pict>
      </w:r>
      <w:r>
        <w:rPr>
          <w:noProof/>
          <w:lang w:eastAsia="fr-FR"/>
        </w:rPr>
        <w:pict>
          <v:rect id="Rectangle 3" o:spid="_x0000_s1031" style="position:absolute;left:0;text-align:left;margin-left:323.4pt;margin-top:18.35pt;width:11.25pt;height:8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" strokecolor="#243f60" strokeweight="2pt"/>
        </w:pict>
      </w:r>
      <w:r>
        <w:rPr>
          <w:rFonts w:ascii="Arial" w:hAnsi="Arial" w:cs="Arial"/>
        </w:rPr>
        <w:t>J’autorise la diffusion de mon mail aux autres membres lors d’envois par mail d’informations concernant l’association (dans le cas contraire, mon mail sera anonyme) :               Oui             Non</w:t>
      </w:r>
    </w:p>
    <w:p w:rsidR="00820BFF" w:rsidRDefault="00820BFF" w:rsidP="00652E8B">
      <w:pPr>
        <w:spacing w:after="0" w:line="240" w:lineRule="auto"/>
        <w:jc w:val="both"/>
        <w:rPr>
          <w:rFonts w:ascii="Arial" w:hAnsi="Arial" w:cs="Arial"/>
        </w:rPr>
      </w:pPr>
    </w:p>
    <w:p w:rsidR="00820BFF" w:rsidRDefault="00820BFF" w:rsidP="00652E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membres actifs participent aux activités et peuvent bénéficier des services et prestations de l’association (voir règlement intérieur - activités de l’association).</w:t>
      </w: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déclare avoir reçu un exemplaire du règlement intérieur de l’association et de ses statuts.</w:t>
      </w: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 : …………………… , le …………………………</w:t>
      </w: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(précédée de la mention « lu et approuvé ») :</w:t>
      </w: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20BFF" w:rsidRPr="00A73E5B" w:rsidRDefault="00820BFF" w:rsidP="00003CA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informations recueillis sont nécessaires pour votre adhésion. Elles font l’ob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jet d’un traitement informatique et sont destinées au secrétariat de  l’association. En application des articles 39 et suivants de la loi « informatiques et libertés »  du 6 janvier 1978 modifiée, l’adhérent bénéficie d’un droit d’accès et de rectification aux informations qui le concerne. Pour l’exercer, adressez-vous au secrétaire du bureau de l’association.</w:t>
      </w:r>
    </w:p>
    <w:tbl>
      <w:tblPr>
        <w:tblpPr w:leftFromText="141" w:rightFromText="141" w:vertAnchor="text" w:horzAnchor="margin" w:tblpXSpec="right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3"/>
      </w:tblGrid>
      <w:tr w:rsidR="00820BFF" w:rsidRPr="00C935A7" w:rsidTr="00C935A7">
        <w:trPr>
          <w:trHeight w:val="418"/>
        </w:trPr>
        <w:tc>
          <w:tcPr>
            <w:tcW w:w="3483" w:type="dxa"/>
            <w:vAlign w:val="center"/>
          </w:tcPr>
          <w:p w:rsidR="00820BFF" w:rsidRPr="00C935A7" w:rsidRDefault="00820BFF" w:rsidP="00C935A7">
            <w:pPr>
              <w:spacing w:after="0" w:line="240" w:lineRule="auto"/>
              <w:rPr>
                <w:rFonts w:ascii="Arial" w:hAnsi="Arial" w:cs="Arial"/>
              </w:rPr>
            </w:pPr>
            <w:r w:rsidRPr="00C935A7">
              <w:rPr>
                <w:rFonts w:ascii="Arial" w:hAnsi="Arial" w:cs="Arial"/>
              </w:rPr>
              <w:t>N° d’adhérent :</w:t>
            </w:r>
          </w:p>
        </w:tc>
      </w:tr>
    </w:tbl>
    <w:p w:rsidR="00820BFF" w:rsidRPr="00DD68A5" w:rsidRDefault="00820BFF" w:rsidP="00DD68A5">
      <w:pPr>
        <w:spacing w:after="0" w:line="240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trike/>
        </w:rPr>
        <w:t>---------------------------------------------------------------------------------------------------------------------------------------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 xml:space="preserve">Reçu pour adhésion </w:t>
      </w:r>
      <w:r w:rsidRPr="00C000A1">
        <w:rPr>
          <w:rFonts w:ascii="Arial" w:hAnsi="Arial" w:cs="Arial"/>
          <w:b/>
          <w:u w:val="single"/>
        </w:rPr>
        <w:t>202</w:t>
      </w:r>
      <w:r>
        <w:rPr>
          <w:rFonts w:ascii="Arial" w:hAnsi="Arial" w:cs="Arial"/>
          <w:b/>
          <w:u w:val="single"/>
        </w:rPr>
        <w:t>5</w:t>
      </w:r>
      <w:r w:rsidRPr="006A3661">
        <w:rPr>
          <w:rFonts w:ascii="Arial" w:hAnsi="Arial" w:cs="Arial"/>
          <w:b/>
        </w:rPr>
        <w:t xml:space="preserve"> (partie à remplir par l’association et </w:t>
      </w:r>
      <w:r>
        <w:rPr>
          <w:rFonts w:ascii="Arial" w:hAnsi="Arial" w:cs="Arial"/>
          <w:b/>
        </w:rPr>
        <w:t xml:space="preserve">à </w:t>
      </w:r>
      <w:r w:rsidRPr="006A3661">
        <w:rPr>
          <w:rFonts w:ascii="Arial" w:hAnsi="Arial" w:cs="Arial"/>
          <w:b/>
        </w:rPr>
        <w:t>remettre à l’adhérent)</w:t>
      </w:r>
    </w:p>
    <w:p w:rsidR="00820BFF" w:rsidRDefault="00820BFF" w:rsidP="006A3661">
      <w:pPr>
        <w:spacing w:after="0" w:line="240" w:lineRule="auto"/>
        <w:rPr>
          <w:rFonts w:ascii="Arial" w:hAnsi="Arial" w:cs="Arial"/>
        </w:rPr>
      </w:pPr>
    </w:p>
    <w:p w:rsidR="00820BFF" w:rsidRDefault="00820BFF" w:rsidP="00355D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 …………………………….. déclare par la présente </w:t>
      </w:r>
    </w:p>
    <w:p w:rsidR="00820BFF" w:rsidRDefault="00820BFF" w:rsidP="00355DFE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fr-FR"/>
        </w:rPr>
        <w:pict>
          <v:rect id="Rectangle 386" o:spid="_x0000_s1032" style="position:absolute;left:0;text-align:left;margin-left:359.45pt;margin-top:612pt;width:173.3pt;height:135pt;z-index:-251656704;visibility:visible;mso-wrap-distance-left:14.4pt;mso-wrap-distance-top:7.2pt;mso-wrap-distance-right:14.4pt;mso-wrap-distance-bottom:7.2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" filled="f" strokeweight="2.25pt">
            <v:stroke dashstyle="longDashDotDot" linestyle="thickThin"/>
            <v:shadow on="t" color="#548dd4" opacity="26214f" origin="-.5" offset="3pt,0"/>
            <v:textbox inset="0,0,0,0">
              <w:txbxContent>
                <w:p w:rsidR="00820BFF" w:rsidRPr="00C935A7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180" w:lineRule="exact"/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</w:pPr>
                  <w:r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 xml:space="preserve"> </w:t>
                  </w:r>
                  <w:r w:rsidRPr="00505CBA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  <w:u w:val="single"/>
                    </w:rPr>
                    <w:t>Préside</w:t>
                  </w:r>
                  <w:r w:rsidRPr="00C000A1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  <w:u w:val="single"/>
                    </w:rPr>
                    <w:t>nt</w:t>
                  </w:r>
                  <w:r w:rsidRPr="00505CBA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 xml:space="preserve">  </w:t>
                  </w:r>
                  <w:r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 xml:space="preserve">     Fred ENGEL</w:t>
                  </w:r>
                </w:p>
                <w:p w:rsidR="00820BFF" w:rsidRPr="00C935A7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jc w:val="center"/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</w:pPr>
                  <w:r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>UNIC 57        06.88.14.63.82</w:t>
                  </w:r>
                </w:p>
                <w:p w:rsidR="00820BFF" w:rsidRPr="00505CBA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jc w:val="center"/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4"/>
                      <w:szCs w:val="4"/>
                    </w:rPr>
                  </w:pPr>
                </w:p>
                <w:p w:rsidR="00820BFF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</w:pPr>
                  <w:r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 xml:space="preserve"> </w:t>
                  </w:r>
                  <w:r w:rsidRPr="00505CBA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  <w:u w:val="single"/>
                    </w:rPr>
                    <w:t>Trésorier</w:t>
                  </w:r>
                  <w:r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 xml:space="preserve">        Abel MEZRED</w:t>
                  </w:r>
                </w:p>
                <w:p w:rsidR="00820BFF" w:rsidRPr="004735BA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</w:pPr>
                  <w:r w:rsidRPr="00C000A1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 xml:space="preserve"> </w:t>
                  </w:r>
                  <w:r w:rsidRPr="004735BA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>UNIC 57          06 51 70 33 27</w:t>
                  </w:r>
                </w:p>
                <w:p w:rsidR="00820BFF" w:rsidRPr="004735BA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</w:pPr>
                  <w:r w:rsidRPr="004735BA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 xml:space="preserve"> </w:t>
                  </w:r>
                  <w:r w:rsidRPr="004735BA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  <w:u w:val="single"/>
                    </w:rPr>
                    <w:t>Secrétaire</w:t>
                  </w:r>
                  <w:r w:rsidRPr="004735BA"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</w:rPr>
                    <w:t xml:space="preserve">    Valérie ORODEL</w:t>
                  </w:r>
                </w:p>
                <w:p w:rsidR="00820BFF" w:rsidRPr="00505CBA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jc w:val="center"/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  <w:lang w:val="en-GB"/>
                    </w:rPr>
                  </w:pPr>
                  <w:r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24"/>
                      <w:szCs w:val="28"/>
                      <w:lang w:val="en-GB"/>
                    </w:rPr>
                    <w:t>UNIC  57       06.84 97 50 99</w:t>
                  </w:r>
                </w:p>
                <w:p w:rsidR="00820BFF" w:rsidRPr="00505CBA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jc w:val="center"/>
                    <w:rPr>
                      <w:rFonts w:ascii="Champagne &amp; Limousines" w:hAnsi="Champagne &amp; Limousines"/>
                      <w:b/>
                      <w:i/>
                      <w:iCs/>
                      <w:color w:val="244061"/>
                      <w:sz w:val="8"/>
                      <w:szCs w:val="8"/>
                      <w:lang w:val="en-GB"/>
                    </w:rPr>
                  </w:pPr>
                </w:p>
                <w:p w:rsidR="00820BFF" w:rsidRPr="00505CBA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jc w:val="center"/>
                    <w:rPr>
                      <w:rFonts w:ascii="Champagne &amp; Limousines" w:hAnsi="Champagne &amp; Limousines"/>
                      <w:b/>
                      <w:i/>
                      <w:iCs/>
                      <w:color w:val="FF0000"/>
                      <w:sz w:val="24"/>
                      <w:szCs w:val="28"/>
                      <w:lang w:val="en-GB"/>
                    </w:rPr>
                  </w:pPr>
                  <w:r w:rsidRPr="00505CBA">
                    <w:rPr>
                      <w:rFonts w:ascii="Champagne &amp; Limousines" w:hAnsi="Champagne &amp; Limousines"/>
                      <w:b/>
                      <w:i/>
                      <w:iCs/>
                      <w:color w:val="FF0000"/>
                      <w:sz w:val="24"/>
                      <w:szCs w:val="28"/>
                      <w:lang w:val="en-GB"/>
                    </w:rPr>
                    <w:t>FEDERATION-UNIC.FR             03 82 540 540</w:t>
                  </w:r>
                </w:p>
                <w:p w:rsidR="00820BFF" w:rsidRPr="00505CBA" w:rsidRDefault="00820BFF" w:rsidP="00C935A7">
                  <w:pPr>
                    <w:pBdr>
                      <w:top w:val="single" w:sz="4" w:space="10" w:color="A7BFDE"/>
                      <w:bottom w:val="single" w:sz="4" w:space="10" w:color="A7BFDE"/>
                    </w:pBdr>
                    <w:spacing w:after="0" w:line="240" w:lineRule="auto"/>
                    <w:jc w:val="center"/>
                    <w:rPr>
                      <w:rFonts w:ascii="Champagne &amp; Limousines" w:hAnsi="Champagne &amp; Limousines"/>
                      <w:b/>
                      <w:i/>
                      <w:iCs/>
                      <w:color w:val="FF0000"/>
                      <w:sz w:val="24"/>
                      <w:szCs w:val="28"/>
                      <w:lang w:val="en-GB"/>
                    </w:rPr>
                  </w:pPr>
                </w:p>
              </w:txbxContent>
            </v:textbox>
            <w10:wrap type="square" anchorx="margin" anchory="margin"/>
          </v:rect>
        </w:pict>
      </w:r>
      <w:r>
        <w:rPr>
          <w:rFonts w:ascii="Arial" w:hAnsi="Arial" w:cs="Arial"/>
        </w:rPr>
        <w:t>avoir reçu le bulletin d’adhésion</w:t>
      </w:r>
      <w:r w:rsidRPr="00355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ainsi que la cotisation de :</w:t>
      </w:r>
    </w:p>
    <w:p w:rsidR="00820BFF" w:rsidRDefault="00820BFF" w:rsidP="00355DFE">
      <w:pPr>
        <w:spacing w:after="0" w:line="240" w:lineRule="auto"/>
        <w:jc w:val="both"/>
        <w:rPr>
          <w:rFonts w:ascii="Arial" w:hAnsi="Arial" w:cs="Arial"/>
        </w:rPr>
      </w:pP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[Nom] ………...…………[Prénom] ………..……</w:t>
      </w: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L’adhésion du membre sus-nommé est ainsi validée. Ce reçu confirme la qualité de membre du postulant, et ouvre droit à la participation à l’assemblée générale de l’association.</w:t>
      </w: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 ……………………… , le …………………………</w:t>
      </w:r>
    </w:p>
    <w:p w:rsidR="00820BFF" w:rsidRDefault="00820BFF" w:rsidP="00003C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Signature du Président : </w:t>
      </w:r>
    </w:p>
    <w:p w:rsidR="00820BFF" w:rsidRPr="006A3661" w:rsidRDefault="00820BFF" w:rsidP="006A36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</w:p>
    <w:p w:rsidR="00820BFF" w:rsidRPr="00272C98" w:rsidRDefault="00820BFF" w:rsidP="00867178">
      <w:pPr>
        <w:spacing w:after="0" w:line="240" w:lineRule="auto"/>
        <w:rPr>
          <w:rFonts w:ascii="Arial" w:hAnsi="Arial" w:cs="Arial"/>
          <w:sz w:val="24"/>
        </w:rPr>
      </w:pPr>
    </w:p>
    <w:sectPr w:rsidR="00820BFF" w:rsidRPr="00272C98" w:rsidSect="00FD75AB">
      <w:pgSz w:w="11906" w:h="16838"/>
      <w:pgMar w:top="56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FF" w:rsidRDefault="00820BFF" w:rsidP="00083558">
      <w:pPr>
        <w:spacing w:after="0" w:line="240" w:lineRule="auto"/>
      </w:pPr>
      <w:r>
        <w:separator/>
      </w:r>
    </w:p>
  </w:endnote>
  <w:endnote w:type="continuationSeparator" w:id="0">
    <w:p w:rsidR="00820BFF" w:rsidRDefault="00820BFF" w:rsidP="0008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mpagne &amp; Limousine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FF" w:rsidRDefault="00820BFF" w:rsidP="00083558">
      <w:pPr>
        <w:spacing w:after="0" w:line="240" w:lineRule="auto"/>
      </w:pPr>
      <w:r>
        <w:separator/>
      </w:r>
    </w:p>
  </w:footnote>
  <w:footnote w:type="continuationSeparator" w:id="0">
    <w:p w:rsidR="00820BFF" w:rsidRDefault="00820BFF" w:rsidP="00083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20EB7FA8"/>
    <w:multiLevelType w:val="hybridMultilevel"/>
    <w:tmpl w:val="46CC5F04"/>
    <w:lvl w:ilvl="0" w:tplc="960A6F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A97"/>
    <w:rsid w:val="00003CA6"/>
    <w:rsid w:val="0006697E"/>
    <w:rsid w:val="00083558"/>
    <w:rsid w:val="001726C7"/>
    <w:rsid w:val="001A7933"/>
    <w:rsid w:val="001C4F7C"/>
    <w:rsid w:val="001C5D3F"/>
    <w:rsid w:val="00252862"/>
    <w:rsid w:val="00272C98"/>
    <w:rsid w:val="00305CC8"/>
    <w:rsid w:val="003104EB"/>
    <w:rsid w:val="00341407"/>
    <w:rsid w:val="00355DFE"/>
    <w:rsid w:val="00422E21"/>
    <w:rsid w:val="004608A9"/>
    <w:rsid w:val="004735BA"/>
    <w:rsid w:val="004743E9"/>
    <w:rsid w:val="004A48D6"/>
    <w:rsid w:val="004D2933"/>
    <w:rsid w:val="004F515D"/>
    <w:rsid w:val="004F7D3E"/>
    <w:rsid w:val="00505CBA"/>
    <w:rsid w:val="005213DB"/>
    <w:rsid w:val="005363F8"/>
    <w:rsid w:val="005C123D"/>
    <w:rsid w:val="00641852"/>
    <w:rsid w:val="00652E8B"/>
    <w:rsid w:val="006A3661"/>
    <w:rsid w:val="006B50BF"/>
    <w:rsid w:val="006E3A71"/>
    <w:rsid w:val="006E7D29"/>
    <w:rsid w:val="0078167D"/>
    <w:rsid w:val="008160CF"/>
    <w:rsid w:val="00820BFF"/>
    <w:rsid w:val="0083350E"/>
    <w:rsid w:val="00867178"/>
    <w:rsid w:val="008B71A8"/>
    <w:rsid w:val="008C6F76"/>
    <w:rsid w:val="008D32BA"/>
    <w:rsid w:val="008E19AA"/>
    <w:rsid w:val="009B54D9"/>
    <w:rsid w:val="00A07DE1"/>
    <w:rsid w:val="00A44FC5"/>
    <w:rsid w:val="00A531F8"/>
    <w:rsid w:val="00A73E5B"/>
    <w:rsid w:val="00A95410"/>
    <w:rsid w:val="00B56B45"/>
    <w:rsid w:val="00C000A1"/>
    <w:rsid w:val="00C51517"/>
    <w:rsid w:val="00C878B7"/>
    <w:rsid w:val="00C935A7"/>
    <w:rsid w:val="00CF7E0E"/>
    <w:rsid w:val="00D15641"/>
    <w:rsid w:val="00D17CBC"/>
    <w:rsid w:val="00D828E9"/>
    <w:rsid w:val="00DD68A5"/>
    <w:rsid w:val="00E02513"/>
    <w:rsid w:val="00E54D2F"/>
    <w:rsid w:val="00F24A97"/>
    <w:rsid w:val="00F76DDA"/>
    <w:rsid w:val="00FB3A7C"/>
    <w:rsid w:val="00FD0C9A"/>
    <w:rsid w:val="00FD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C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A48D6"/>
    <w:pPr>
      <w:keepNext/>
      <w:keepLines/>
      <w:spacing w:before="480" w:after="0"/>
      <w:outlineLvl w:val="0"/>
    </w:pPr>
    <w:rPr>
      <w:rFonts w:ascii="Arial" w:eastAsia="Times New Roman" w:hAnsi="Arial"/>
      <w:b/>
      <w:bCs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22E21"/>
    <w:pPr>
      <w:spacing w:before="200" w:after="0" w:line="271" w:lineRule="auto"/>
      <w:outlineLvl w:val="1"/>
    </w:pPr>
    <w:rPr>
      <w:rFonts w:ascii="Arial" w:hAnsi="Arial"/>
      <w:b/>
      <w:smallCaps/>
      <w:color w:val="00B050"/>
      <w:sz w:val="26"/>
      <w:szCs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48D6"/>
    <w:rPr>
      <w:rFonts w:ascii="Arial" w:hAnsi="Arial" w:cs="Times New Roman"/>
      <w:b/>
      <w:bCs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2E21"/>
    <w:rPr>
      <w:rFonts w:ascii="Arial" w:hAnsi="Arial" w:cs="Times New Roman"/>
      <w:b/>
      <w:smallCaps/>
      <w:color w:val="00B050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F24A9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24A97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F24A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528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5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517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28E9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28E9"/>
    <w:rPr>
      <w:rFonts w:eastAsia="Times New Roman" w:cs="Times New Roman"/>
      <w:b/>
      <w:bCs/>
      <w:i/>
      <w:iCs/>
      <w:color w:val="4F81BD"/>
      <w:lang w:eastAsia="fr-FR"/>
    </w:rPr>
  </w:style>
  <w:style w:type="paragraph" w:styleId="Caption">
    <w:name w:val="caption"/>
    <w:basedOn w:val="Normal"/>
    <w:next w:val="Normal"/>
    <w:uiPriority w:val="99"/>
    <w:qFormat/>
    <w:rsid w:val="00652E8B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083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355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3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35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409</Words>
  <Characters>2253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NATIONALE D’INITIATIVE CITOYENNE 57 </dc:title>
  <dc:subject/>
  <dc:creator>Utilisateur</dc:creator>
  <cp:keywords/>
  <dc:description/>
  <cp:lastModifiedBy>Utilisateur</cp:lastModifiedBy>
  <cp:revision>3</cp:revision>
  <cp:lastPrinted>2025-09-03T08:25:00Z</cp:lastPrinted>
  <dcterms:created xsi:type="dcterms:W3CDTF">2023-11-07T19:09:00Z</dcterms:created>
  <dcterms:modified xsi:type="dcterms:W3CDTF">2025-09-03T08:32:00Z</dcterms:modified>
</cp:coreProperties>
</file>